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804"/>
        <w:gridCol w:w="261"/>
        <w:gridCol w:w="178"/>
        <w:gridCol w:w="559"/>
        <w:gridCol w:w="776"/>
        <w:gridCol w:w="1175"/>
        <w:gridCol w:w="365"/>
        <w:gridCol w:w="832"/>
        <w:gridCol w:w="76"/>
        <w:gridCol w:w="410"/>
        <w:gridCol w:w="112"/>
        <w:gridCol w:w="479"/>
        <w:gridCol w:w="74"/>
        <w:gridCol w:w="530"/>
        <w:gridCol w:w="455"/>
        <w:gridCol w:w="74"/>
        <w:gridCol w:w="566"/>
        <w:gridCol w:w="483"/>
        <w:gridCol w:w="71"/>
        <w:gridCol w:w="529"/>
        <w:gridCol w:w="530"/>
        <w:gridCol w:w="545"/>
        <w:gridCol w:w="40"/>
      </w:tblGrid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1025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pacing w:line="420" w:lineRule="exact"/>
              <w:ind w:firstLine="320"/>
              <w:jc w:val="right"/>
            </w:pPr>
            <w:bookmarkStart w:id="0" w:name="_GoBack"/>
            <w:r>
              <w:rPr>
                <w:rFonts w:ascii="標楷體" w:eastAsia="標楷體" w:hAnsi="標楷體"/>
                <w:sz w:val="32"/>
                <w:szCs w:val="32"/>
              </w:rPr>
              <w:t>高雄市中等以上學校清寒優秀學生獎學金申請書</w:t>
            </w:r>
            <w:bookmarkEnd w:id="0"/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8" w:type="dxa"/>
          </w:tcPr>
          <w:p w:rsidR="007F4DFD" w:rsidRDefault="007F4DF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A37430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8" w:type="dxa"/>
          </w:tcPr>
          <w:p w:rsidR="007F4DFD" w:rsidRDefault="007F4DFD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1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住宅</w:t>
            </w:r>
            <w:r>
              <w:rPr>
                <w:rFonts w:ascii="標楷體" w:eastAsia="標楷體" w:hAnsi="標楷體"/>
              </w:rPr>
              <w:t>)                     (</w:t>
            </w: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1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籍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址</w:t>
            </w: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年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月</w:t>
            </w:r>
          </w:p>
        </w:tc>
        <w:tc>
          <w:tcPr>
            <w:tcW w:w="81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高雄市　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區　　里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鄰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街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巷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弄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號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樓之</w:t>
            </w: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73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</w:tc>
        <w:tc>
          <w:tcPr>
            <w:tcW w:w="73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6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A37430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請勿空白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" w:type="dxa"/>
          </w:tcPr>
          <w:p w:rsidR="007F4DFD" w:rsidRDefault="007F4DF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widowControl/>
            </w:pPr>
          </w:p>
        </w:tc>
        <w:tc>
          <w:tcPr>
            <w:tcW w:w="8" w:type="dxa"/>
          </w:tcPr>
          <w:p w:rsidR="007F4DFD" w:rsidRDefault="007F4DFD">
            <w:pPr>
              <w:widowControl/>
            </w:pP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widowControl/>
            </w:pPr>
          </w:p>
        </w:tc>
        <w:tc>
          <w:tcPr>
            <w:tcW w:w="8" w:type="dxa"/>
          </w:tcPr>
          <w:p w:rsidR="007F4DFD" w:rsidRDefault="007F4DFD">
            <w:pPr>
              <w:widowControl/>
            </w:pP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widowControl/>
            </w:pPr>
          </w:p>
        </w:tc>
        <w:tc>
          <w:tcPr>
            <w:tcW w:w="8" w:type="dxa"/>
          </w:tcPr>
          <w:p w:rsidR="007F4DFD" w:rsidRDefault="007F4DFD">
            <w:pPr>
              <w:widowControl/>
            </w:pP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4DFD" w:rsidRDefault="007F4DFD">
            <w:pPr>
              <w:widowControl/>
            </w:pPr>
          </w:p>
        </w:tc>
        <w:tc>
          <w:tcPr>
            <w:tcW w:w="8" w:type="dxa"/>
          </w:tcPr>
          <w:p w:rsidR="007F4DFD" w:rsidRDefault="007F4DFD">
            <w:pPr>
              <w:widowControl/>
            </w:pP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8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88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簽名或蓋章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854" w:type="dxa"/>
            <w:gridSpan w:val="2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戶口名簿影本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當年度低收入或中低收入戶證明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前一學期成績單</w:t>
            </w:r>
          </w:p>
          <w:p w:rsidR="007F4DFD" w:rsidRDefault="00A37430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獎懲紀錄</w:t>
            </w: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0250" w:type="dxa"/>
            <w:gridSpan w:val="2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本人填寫，並提出相關證明文件。</w:t>
            </w:r>
          </w:p>
          <w:p w:rsidR="007F4DFD" w:rsidRDefault="00A37430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157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88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410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含專一至專三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6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本市國中</w:t>
            </w:r>
          </w:p>
        </w:tc>
        <w:tc>
          <w:tcPr>
            <w:tcW w:w="8" w:type="dxa"/>
          </w:tcPr>
          <w:p w:rsidR="007F4DFD" w:rsidRDefault="007F4D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157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widowControl/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研究所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大學院校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7F4DFD" w:rsidRDefault="00A37430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專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高雄市</w:t>
            </w:r>
            <w:r>
              <w:rPr>
                <w:rFonts w:ascii="標楷體" w:eastAsia="標楷體" w:hAnsi="標楷體"/>
                <w:b/>
                <w:color w:val="000000"/>
                <w:w w:val="99"/>
              </w:rPr>
              <w:t>正取</w:t>
            </w:r>
          </w:p>
          <w:p w:rsidR="007F4DFD" w:rsidRDefault="007F4DFD">
            <w:pPr>
              <w:pStyle w:val="Textbody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</w:p>
          <w:p w:rsidR="007F4DFD" w:rsidRDefault="00A37430">
            <w:pPr>
              <w:spacing w:line="288" w:lineRule="exact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高雄市</w:t>
            </w:r>
            <w:r>
              <w:rPr>
                <w:rFonts w:ascii="標楷體" w:eastAsia="標楷體" w:hAnsi="標楷體"/>
                <w:b/>
                <w:color w:val="000000"/>
                <w:w w:val="99"/>
                <w:sz w:val="24"/>
                <w:szCs w:val="24"/>
              </w:rPr>
              <w:t>備取</w:t>
            </w:r>
            <w:r>
              <w:rPr>
                <w:rFonts w:ascii="標楷體" w:eastAsia="標楷體" w:hAnsi="標楷體"/>
                <w:color w:val="000000"/>
                <w:w w:val="99"/>
                <w:sz w:val="24"/>
                <w:szCs w:val="24"/>
              </w:rPr>
              <w:t>第</w:t>
            </w:r>
            <w:r>
              <w:rPr>
                <w:rFonts w:ascii="標楷體" w:eastAsia="標楷體" w:hAnsi="標楷體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ind w:left="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外縣市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高雄市</w:t>
            </w:r>
            <w:r>
              <w:rPr>
                <w:rFonts w:ascii="標楷體" w:eastAsia="標楷體" w:hAnsi="標楷體"/>
                <w:b/>
                <w:color w:val="000000"/>
              </w:rPr>
              <w:t>正取</w:t>
            </w:r>
          </w:p>
          <w:p w:rsidR="007F4DFD" w:rsidRDefault="007F4DFD">
            <w:pPr>
              <w:pStyle w:val="Textbody"/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7F4DFD" w:rsidRDefault="00A37430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高雄市</w:t>
            </w: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備取</w:t>
            </w:r>
          </w:p>
          <w:p w:rsidR="007F4DFD" w:rsidRDefault="00A37430">
            <w:pPr>
              <w:spacing w:line="0" w:lineRule="atLeast"/>
            </w:pPr>
            <w:r>
              <w:t xml:space="preserve">     </w:t>
            </w:r>
            <w:r>
              <w:rPr>
                <w:rFonts w:ascii="標楷體" w:eastAsia="標楷體" w:hAnsi="標楷體"/>
                <w:color w:val="000000"/>
                <w:w w:val="99"/>
                <w:sz w:val="24"/>
                <w:szCs w:val="24"/>
              </w:rPr>
              <w:t>第</w:t>
            </w:r>
            <w:r>
              <w:rPr>
                <w:rFonts w:ascii="標楷體" w:eastAsia="標楷體" w:hAnsi="標楷體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8" w:type="dxa"/>
          </w:tcPr>
          <w:p w:rsidR="007F4DFD" w:rsidRDefault="007F4DFD">
            <w:pPr>
              <w:spacing w:line="0" w:lineRule="atLeast"/>
            </w:pP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7F4DFD" w:rsidRDefault="00A37430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學習領域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86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8" w:type="dxa"/>
          </w:tcPr>
          <w:p w:rsidR="007F4DFD" w:rsidRDefault="007F4DFD">
            <w:pPr>
              <w:pStyle w:val="Textbody"/>
              <w:snapToGrid w:val="0"/>
              <w:spacing w:line="300" w:lineRule="exact"/>
              <w:jc w:val="both"/>
            </w:pP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獎懲紀錄</w:t>
            </w:r>
          </w:p>
        </w:tc>
        <w:tc>
          <w:tcPr>
            <w:tcW w:w="86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7F4DFD" w:rsidRDefault="00A37430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   □ </w:t>
            </w:r>
            <w:r>
              <w:rPr>
                <w:rFonts w:ascii="標楷體" w:eastAsia="標楷體" w:hAnsi="標楷體"/>
              </w:rPr>
              <w:t>不符合</w:t>
            </w: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hRule="exact" w:val="998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6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學業成績學期平均</w:t>
            </w:r>
            <w:r>
              <w:rPr>
                <w:rFonts w:ascii="標楷體" w:eastAsia="標楷體" w:hAnsi="標楷體"/>
              </w:rPr>
              <w:t>80</w:t>
            </w:r>
            <w:r>
              <w:rPr>
                <w:rFonts w:ascii="標楷體" w:eastAsia="標楷體" w:hAnsi="標楷體"/>
              </w:rPr>
              <w:t>分以上，且功過相抵後未受警告以上處分</w:t>
            </w:r>
            <w:r>
              <w:rPr>
                <w:rFonts w:ascii="標楷體" w:eastAsia="標楷體" w:hAnsi="標楷體"/>
              </w:rPr>
              <w:t>)</w:t>
            </w:r>
          </w:p>
          <w:p w:rsidR="007F4DFD" w:rsidRDefault="00A37430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  □ </w:t>
            </w:r>
            <w:r>
              <w:rPr>
                <w:rFonts w:ascii="標楷體" w:eastAsia="標楷體" w:hAnsi="標楷體"/>
              </w:rPr>
              <w:t>不符合</w:t>
            </w:r>
          </w:p>
          <w:p w:rsidR="007F4DFD" w:rsidRDefault="00A37430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</w:t>
            </w:r>
            <w:r>
              <w:rPr>
                <w:rFonts w:ascii="標楷體" w:eastAsia="標楷體" w:hAnsi="標楷體"/>
              </w:rPr>
              <w:t xml:space="preserve">                     (</w:t>
            </w:r>
            <w:r>
              <w:rPr>
                <w:rFonts w:ascii="標楷體" w:eastAsia="標楷體" w:hAnsi="標楷體"/>
              </w:rPr>
              <w:t>核章處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hRule="exact" w:val="6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長</w:t>
            </w:r>
          </w:p>
        </w:tc>
        <w:tc>
          <w:tcPr>
            <w:tcW w:w="2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7F4DF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F4DFD">
        <w:tblPrEx>
          <w:tblCellMar>
            <w:top w:w="0" w:type="dxa"/>
            <w:bottom w:w="0" w:type="dxa"/>
          </w:tblCellMar>
        </w:tblPrEx>
        <w:trPr>
          <w:cantSplit/>
          <w:trHeight w:val="25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明</w:t>
            </w:r>
          </w:p>
        </w:tc>
        <w:tc>
          <w:tcPr>
            <w:tcW w:w="911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4DFD" w:rsidRDefault="00A37430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上表各欄申請資料填寫不完備者，概不受理。</w:t>
            </w:r>
          </w:p>
          <w:p w:rsidR="007F4DFD" w:rsidRDefault="00A37430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學業成績、獎懲紀錄由承辦人填寫並核章。</w:t>
            </w:r>
          </w:p>
          <w:p w:rsidR="007F4DFD" w:rsidRDefault="00A37430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獎學金之發給名額，以學期總平均分數高者為優先錄取；分數相同者，以先設籍高雄市者為優先。</w:t>
            </w:r>
          </w:p>
          <w:p w:rsidR="007F4DFD" w:rsidRDefault="00A37430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/>
                <w:color w:val="000000"/>
              </w:rPr>
              <w:t>遷入本市年月，請申請人檢送戶口名簿影本或戶籍謄本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載有遷入年月者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為證。</w:t>
            </w:r>
          </w:p>
          <w:p w:rsidR="007F4DFD" w:rsidRDefault="00A37430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學校初審意見由</w:t>
            </w:r>
            <w:r>
              <w:rPr>
                <w:rFonts w:ascii="標楷體" w:eastAsia="標楷體" w:hAnsi="標楷體"/>
                <w:color w:val="000000"/>
              </w:rPr>
              <w:t>肄</w:t>
            </w:r>
            <w:r>
              <w:rPr>
                <w:rFonts w:ascii="標楷體" w:eastAsia="標楷體" w:hAnsi="標楷體"/>
              </w:rPr>
              <w:t>業學校填寫，並請逐一核章</w:t>
            </w:r>
            <w:r>
              <w:rPr>
                <w:rFonts w:ascii="標楷體" w:eastAsia="標楷體" w:hAnsi="標楷體"/>
                <w:color w:val="000000"/>
              </w:rPr>
              <w:t>與彙整相關資料後，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>依序掃描成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>PDF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>電子檔</w:t>
            </w:r>
            <w:r>
              <w:rPr>
                <w:rFonts w:ascii="標楷體" w:eastAsia="標楷體" w:hAnsi="標楷體"/>
                <w:color w:val="000000"/>
              </w:rPr>
              <w:t>，再寄送至本局委託承辦學校的電子郵件信箱中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hyperlink r:id="rId6" w:history="1">
              <w:r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；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>紙本自行留存，無須寄送承辦學校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7F4DFD" w:rsidRDefault="00A37430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</w:t>
            </w:r>
            <w:r>
              <w:rPr>
                <w:rFonts w:ascii="標楷體" w:eastAsia="標楷體" w:hAnsi="標楷體"/>
                <w:color w:val="000000"/>
              </w:rPr>
              <w:t>申請對象以日校普通班學生為主，不含進修部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進修學分班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:rsidR="007F4DFD" w:rsidRDefault="007F4DFD">
      <w:pPr>
        <w:pStyle w:val="Textbody"/>
        <w:rPr>
          <w:rFonts w:ascii="標楷體" w:eastAsia="標楷體" w:hAnsi="標楷體"/>
          <w:sz w:val="2"/>
          <w:szCs w:val="2"/>
        </w:rPr>
      </w:pPr>
    </w:p>
    <w:sectPr w:rsidR="007F4DFD">
      <w:pgSz w:w="11906" w:h="16838"/>
      <w:pgMar w:top="567" w:right="851" w:bottom="53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30" w:rsidRDefault="00A37430">
      <w:r>
        <w:separator/>
      </w:r>
    </w:p>
  </w:endnote>
  <w:endnote w:type="continuationSeparator" w:id="0">
    <w:p w:rsidR="00A37430" w:rsidRDefault="00A3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30" w:rsidRDefault="00A37430">
      <w:r>
        <w:rPr>
          <w:color w:val="000000"/>
        </w:rPr>
        <w:separator/>
      </w:r>
    </w:p>
  </w:footnote>
  <w:footnote w:type="continuationSeparator" w:id="0">
    <w:p w:rsidR="00A37430" w:rsidRDefault="00A37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F4DFD"/>
    <w:rsid w:val="00583DFC"/>
    <w:rsid w:val="007F4DFD"/>
    <w:rsid w:val="00A3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FC67F7-5CF4-4BBB-ADD8-E6E19CE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helpstuden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高雄市中等以上學校清寒優秀學生獎學金申請書  申請日期    年  月</dc:title>
  <dc:creator>Aquarius</dc:creator>
  <cp:lastModifiedBy>user</cp:lastModifiedBy>
  <cp:revision>2</cp:revision>
  <cp:lastPrinted>2019-09-09T09:26:00Z</cp:lastPrinted>
  <dcterms:created xsi:type="dcterms:W3CDTF">2024-09-03T02:30:00Z</dcterms:created>
  <dcterms:modified xsi:type="dcterms:W3CDTF">2024-09-03T02:30:00Z</dcterms:modified>
</cp:coreProperties>
</file>