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BE" w:rsidRDefault="003D6E7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嘉義市中等以上學校清寒優秀學生獎學金申請書</w:t>
      </w:r>
    </w:p>
    <w:tbl>
      <w:tblPr>
        <w:tblW w:w="150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560"/>
        <w:gridCol w:w="2647"/>
        <w:gridCol w:w="3825"/>
        <w:gridCol w:w="542"/>
        <w:gridCol w:w="3174"/>
      </w:tblGrid>
      <w:tr w:rsidR="00F615BE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申請人姓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出生年月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身分證字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戶籍地</w:t>
            </w:r>
            <w:r>
              <w:rPr>
                <w:rFonts w:ascii="標楷體" w:eastAsia="標楷體" w:hAnsi="標楷體"/>
                <w:kern w:val="0"/>
              </w:rPr>
              <w:t>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連絡電話（手機）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15BE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家長或監護人姓名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職</w:t>
            </w:r>
            <w:r>
              <w:rPr>
                <w:rFonts w:ascii="標楷體" w:eastAsia="標楷體" w:hAnsi="標楷體"/>
                <w:kern w:val="0"/>
              </w:rPr>
              <w:t>業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與申請人關</w:t>
            </w:r>
            <w:r>
              <w:rPr>
                <w:rFonts w:ascii="標楷體" w:eastAsia="標楷體" w:hAnsi="標楷體"/>
                <w:kern w:val="0"/>
              </w:rPr>
              <w:t>係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是否領受其他政府機關或公營企業等獎學金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有（請詳填）：　　　　　　　　　　　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肄業學</w:t>
            </w:r>
            <w:r>
              <w:rPr>
                <w:rFonts w:ascii="標楷體" w:eastAsia="標楷體" w:hAnsi="標楷體"/>
                <w:kern w:val="0"/>
              </w:rPr>
              <w:t>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6"/>
                <w:kern w:val="0"/>
              </w:rPr>
              <w:t>附繳文件名</w:t>
            </w:r>
            <w:r>
              <w:rPr>
                <w:rFonts w:ascii="標楷體" w:eastAsia="標楷體" w:hAnsi="標楷體"/>
                <w:kern w:val="0"/>
              </w:rPr>
              <w:t>稱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申請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前學期成績證明書</w:t>
            </w:r>
          </w:p>
          <w:p w:rsidR="00F615BE" w:rsidRDefault="003D6E75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獎懲及出缺勤紀錄</w:t>
            </w:r>
          </w:p>
          <w:p w:rsidR="00F615BE" w:rsidRDefault="003D6E75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戶口名簿或戶籍謄本影本</w:t>
            </w:r>
          </w:p>
          <w:p w:rsidR="00F615BE" w:rsidRDefault="003D6E75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低或中低收入戶證明書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家長或監護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前學期成</w:t>
            </w:r>
            <w:r>
              <w:rPr>
                <w:rFonts w:ascii="標楷體" w:eastAsia="標楷體" w:hAnsi="標楷體"/>
                <w:kern w:val="0"/>
              </w:rPr>
              <w:t>績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學校審</w:t>
            </w:r>
            <w:r>
              <w:rPr>
                <w:rFonts w:ascii="標楷體" w:eastAsia="標楷體" w:hAnsi="標楷體"/>
                <w:kern w:val="0"/>
              </w:rPr>
              <w:t>查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學業成績總平均</w:t>
            </w:r>
          </w:p>
          <w:p w:rsidR="00F615BE" w:rsidRDefault="003D6E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（國民中學組請填各學習領域是否均達標準）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曠課紀錄及記過處分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審查意</w:t>
            </w:r>
            <w:r>
              <w:rPr>
                <w:rFonts w:ascii="標楷體" w:eastAsia="標楷體" w:hAnsi="標楷體"/>
                <w:kern w:val="0"/>
              </w:rPr>
              <w:t>見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15BE" w:rsidRDefault="003D6E75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（蓋學校印章處）</w:t>
            </w:r>
          </w:p>
          <w:p w:rsidR="00F615BE" w:rsidRDefault="003D6E75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備註：未蓋學校印章者無效</w:t>
            </w: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15BE" w:rsidRDefault="00F615BE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F615BE" w:rsidRDefault="003D6E7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ind w:right="120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審查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15B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F615B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BE" w:rsidRDefault="003D6E75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15BE" w:rsidRDefault="00F615B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15BE" w:rsidRDefault="003D6E75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F615BE" w:rsidRDefault="003D6E7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F615BE" w:rsidRDefault="003D6E75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一、上表各欄各項資料填寫不完備者，概不受理。</w:t>
      </w:r>
    </w:p>
    <w:p w:rsidR="00F615BE" w:rsidRDefault="003D6E75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二、成績欄請學校確實填寫並核章。</w:t>
      </w:r>
    </w:p>
    <w:p w:rsidR="00F615BE" w:rsidRDefault="003D6E75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三、持有低或中低收入戶證明者，優先考慮。</w:t>
      </w:r>
    </w:p>
    <w:p w:rsidR="00F615BE" w:rsidRDefault="003D6E75">
      <w:pPr>
        <w:spacing w:line="300" w:lineRule="exact"/>
        <w:ind w:left="708"/>
      </w:pPr>
      <w:r>
        <w:rPr>
          <w:rFonts w:ascii="標楷體" w:eastAsia="標楷體" w:hAnsi="標楷體"/>
        </w:rPr>
        <w:t>四、本獎學金條例及申請書請至本府教育處網站（</w:t>
      </w:r>
      <w:r>
        <w:rPr>
          <w:rFonts w:ascii="標楷體" w:eastAsia="標楷體" w:hAnsi="標楷體"/>
        </w:rPr>
        <w:t>https://edu.chiayi.gov.tw/</w:t>
      </w:r>
      <w:r>
        <w:rPr>
          <w:rFonts w:ascii="標楷體" w:eastAsia="標楷體" w:hAnsi="標楷體"/>
        </w:rPr>
        <w:t>）各式表單下載使用。</w:t>
      </w:r>
    </w:p>
    <w:sectPr w:rsidR="00F615BE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75" w:rsidRDefault="003D6E75">
      <w:r>
        <w:separator/>
      </w:r>
    </w:p>
  </w:endnote>
  <w:endnote w:type="continuationSeparator" w:id="0">
    <w:p w:rsidR="003D6E75" w:rsidRDefault="003D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75" w:rsidRDefault="003D6E75">
      <w:r>
        <w:rPr>
          <w:color w:val="000000"/>
        </w:rPr>
        <w:separator/>
      </w:r>
    </w:p>
  </w:footnote>
  <w:footnote w:type="continuationSeparator" w:id="0">
    <w:p w:rsidR="003D6E75" w:rsidRDefault="003D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C0D"/>
    <w:multiLevelType w:val="multilevel"/>
    <w:tmpl w:val="5A00456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15BE"/>
    <w:rsid w:val="003D6E75"/>
    <w:rsid w:val="00B01666"/>
    <w:rsid w:val="00F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06678-9E60-4D1D-A606-9B4AEED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subject/>
  <dc:creator>Administrator</dc:creator>
  <dc:description/>
  <cp:lastModifiedBy>user</cp:lastModifiedBy>
  <cp:revision>2</cp:revision>
  <cp:lastPrinted>2009-08-26T02:04:00Z</cp:lastPrinted>
  <dcterms:created xsi:type="dcterms:W3CDTF">2024-08-23T02:23:00Z</dcterms:created>
  <dcterms:modified xsi:type="dcterms:W3CDTF">2024-08-23T02:23:00Z</dcterms:modified>
</cp:coreProperties>
</file>