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D3452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r>
              <w:rPr>
                <w:rFonts w:ascii="標楷體" w:eastAsia="標楷體" w:hAnsi="標楷體"/>
                <w:sz w:val="32"/>
              </w:rPr>
              <w:t>113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學期臺中市中等以上學校勤學優秀學生獎學金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申請書</w:t>
            </w:r>
            <w:bookmarkEnd w:id="0"/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住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　址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及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電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申請人（</w:t>
            </w:r>
            <w:r>
              <w:rPr>
                <w:rFonts w:ascii="標楷體" w:eastAsia="標楷體" w:hAnsi="標楷體"/>
                <w:color w:val="000000"/>
                <w:sz w:val="28"/>
              </w:rPr>
              <w:t>簽</w:t>
            </w:r>
            <w:r>
              <w:rPr>
                <w:rFonts w:ascii="標楷體" w:eastAsia="標楷體" w:hAnsi="標楷體"/>
                <w:sz w:val="28"/>
              </w:rPr>
              <w:t>章）</w:t>
            </w: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D34522" w:rsidRDefault="00F7239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電話：（日）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r>
              <w:rPr>
                <w:rFonts w:eastAsia="標楷體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就讀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</w:r>
            <w:r>
              <w:rPr>
                <w:rFonts w:ascii="標楷體" w:eastAsia="標楷體" w:hAnsi="標楷體"/>
                <w:spacing w:val="-14"/>
                <w:sz w:val="28"/>
              </w:rPr>
              <w:t>學校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前學期成績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:rsidR="00D34522" w:rsidRDefault="00F7239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含進修推廣部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:rsidR="00D34522" w:rsidRDefault="00F7239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:rsidR="00D34522" w:rsidRDefault="00F7239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含研究所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jc w:val="center"/>
              <w:rPr>
                <w:rFonts w:ascii="標楷體" w:hAnsi="標楷體"/>
              </w:rPr>
            </w:pPr>
          </w:p>
          <w:p w:rsidR="00D34522" w:rsidRDefault="00D34522">
            <w:pPr>
              <w:jc w:val="center"/>
              <w:rPr>
                <w:rFonts w:ascii="標楷體" w:hAnsi="標楷體"/>
              </w:rPr>
            </w:pPr>
          </w:p>
          <w:p w:rsidR="00D34522" w:rsidRDefault="00F7239F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522" w:rsidRDefault="00F7239F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已受領其他公部門獎學金：</w:t>
            </w:r>
          </w:p>
          <w:p w:rsidR="00D34522" w:rsidRDefault="00F7239F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請填入已領公部門獎學金名稱</w:t>
            </w:r>
            <w:r>
              <w:rPr>
                <w:rFonts w:ascii="標楷體" w:eastAsia="標楷體" w:hAnsi="標楷體"/>
                <w:u w:val="single"/>
              </w:rPr>
              <w:t xml:space="preserve">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D34522" w:rsidRDefault="00F7239F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未受領其他公部門獎學金</w:t>
            </w: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D34522" w:rsidRDefault="00F723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D34522" w:rsidRDefault="00F7239F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522" w:rsidRDefault="00F7239F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:rsidR="00D34522" w:rsidRDefault="00D34522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:rsidR="00D34522" w:rsidRDefault="00F7239F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最近一年內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D34522" w:rsidRDefault="00F7239F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D34522" w:rsidRDefault="00F723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D34522" w:rsidRDefault="00F7239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522" w:rsidRDefault="00F7239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申請書。</w:t>
            </w:r>
          </w:p>
          <w:p w:rsidR="00D34522" w:rsidRDefault="00F7239F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D34522" w:rsidRDefault="00F7239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清寒證明書</w:t>
            </w:r>
          </w:p>
          <w:p w:rsidR="00D34522" w:rsidRDefault="00F7239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導師證明。</w:t>
            </w:r>
          </w:p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:rsidR="00D34522" w:rsidRDefault="00F7239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522" w:rsidRDefault="00D34522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D34522" w:rsidRDefault="00F7239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審查合格，予以薦送</w:t>
            </w:r>
          </w:p>
          <w:p w:rsidR="00D34522" w:rsidRDefault="00D34522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D34522" w:rsidRDefault="00F7239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審查不合格，予以退件</w:t>
            </w: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522" w:rsidRDefault="00F7239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D34522" w:rsidRDefault="00F7239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D34522" w:rsidRDefault="00F7239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 w:rsidR="00D34522" w:rsidRDefault="00F723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            </w:t>
      </w:r>
      <w:r>
        <w:rPr>
          <w:rFonts w:ascii="標楷體" w:eastAsia="標楷體" w:hAnsi="標楷體"/>
        </w:rPr>
        <w:t>校長</w:t>
      </w:r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9054"/>
        <w:gridCol w:w="4964"/>
      </w:tblGrid>
      <w:tr w:rsidR="00D3452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 xml:space="preserve">    113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學期臺中市勤學優秀學生獎學金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2222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:rsidR="00D34522" w:rsidRDefault="00F7239F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況暨本案相關證</w:t>
            </w:r>
          </w:p>
          <w:p w:rsidR="00D34522" w:rsidRDefault="00F7239F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34522" w:rsidRDefault="00D34522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34522" w:rsidRDefault="00D34522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34522" w:rsidRDefault="00D34522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34522" w:rsidRDefault="00D34522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34522" w:rsidRDefault="00F7239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～</w:t>
            </w:r>
            <w:r>
              <w:rPr>
                <w:rFonts w:ascii="標楷體" w:eastAsia="標楷體" w:hAnsi="標楷體"/>
                <w:sz w:val="28"/>
              </w:rPr>
              <w:t>150</w:t>
            </w:r>
            <w:r>
              <w:rPr>
                <w:rFonts w:ascii="標楷體" w:eastAsia="標楷體" w:hAnsi="標楷體"/>
                <w:sz w:val="28"/>
              </w:rPr>
              <w:t>字敘述學生現況、申請本獎學金之理由等）</w:t>
            </w: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97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F723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522" w:rsidRDefault="00D3452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34522">
        <w:tblPrEx>
          <w:tblCellMar>
            <w:top w:w="0" w:type="dxa"/>
            <w:bottom w:w="0" w:type="dxa"/>
          </w:tblCellMar>
        </w:tblPrEx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D34522" w:rsidRDefault="00F723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D34522" w:rsidRDefault="00F7239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:rsidR="00D34522" w:rsidRDefault="00F7239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D34522" w:rsidRDefault="00F7239F">
      <w:r>
        <w:t xml:space="preserve">  </w:t>
      </w:r>
    </w:p>
    <w:p w:rsidR="00D34522" w:rsidRDefault="00F7239F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導師</w:t>
      </w:r>
      <w:r>
        <w:rPr>
          <w:rFonts w:ascii="標楷體" w:eastAsia="標楷體" w:hAnsi="標楷體"/>
        </w:rPr>
        <w:t xml:space="preserve">                            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</w:t>
      </w:r>
      <w:r>
        <w:rPr>
          <w:rFonts w:ascii="標楷體" w:eastAsia="標楷體" w:hAnsi="標楷體"/>
        </w:rPr>
        <w:t>校長</w:t>
      </w:r>
    </w:p>
    <w:sectPr w:rsidR="00D34522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9F" w:rsidRDefault="00F7239F">
      <w:r>
        <w:separator/>
      </w:r>
    </w:p>
  </w:endnote>
  <w:endnote w:type="continuationSeparator" w:id="0">
    <w:p w:rsidR="00F7239F" w:rsidRDefault="00F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9F" w:rsidRDefault="00F7239F">
      <w:r>
        <w:rPr>
          <w:color w:val="000000"/>
        </w:rPr>
        <w:separator/>
      </w:r>
    </w:p>
  </w:footnote>
  <w:footnote w:type="continuationSeparator" w:id="0">
    <w:p w:rsidR="00F7239F" w:rsidRDefault="00F7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0532"/>
    <w:multiLevelType w:val="multilevel"/>
    <w:tmpl w:val="E2FC7C9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34522"/>
    <w:rsid w:val="00283494"/>
    <w:rsid w:val="00D34522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81D63-B8E1-4B7E-8F89-E3EEEB04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user</cp:lastModifiedBy>
  <cp:revision>2</cp:revision>
  <cp:lastPrinted>2013-08-15T10:22:00Z</cp:lastPrinted>
  <dcterms:created xsi:type="dcterms:W3CDTF">2024-08-28T05:42:00Z</dcterms:created>
  <dcterms:modified xsi:type="dcterms:W3CDTF">2024-08-28T05:42:00Z</dcterms:modified>
</cp:coreProperties>
</file>